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24A71" w:rsidR="00CC7A2B" w:rsidP="00126EEE" w:rsidRDefault="00CC7A2B" w14:paraId="5E098810" w14:textId="0011733B">
      <w:pPr>
        <w:rPr>
          <w:rStyle w:val="Sterkutheving"/>
          <w:rFonts w:ascii="Franklin Gothic Book" w:hAnsi="Franklin Gothic Book"/>
          <w:iCs w:val="0"/>
          <w:sz w:val="20"/>
          <w:szCs w:val="20"/>
          <w:lang w:val="nb-NO"/>
        </w:rPr>
      </w:pPr>
    </w:p>
    <w:p w:rsidR="00A60A52" w:rsidP="00124A71" w:rsidRDefault="004301AC" w14:paraId="6E3787B5" w14:textId="00FBD318">
      <w:pPr>
        <w:pStyle w:val="Overskrift1"/>
        <w:rPr>
          <w:lang w:val="nb-NO"/>
        </w:rPr>
      </w:pPr>
      <w:r>
        <w:rPr>
          <w:lang w:val="nb-NO"/>
        </w:rPr>
        <w:t>Endringer</w:t>
      </w:r>
      <w:r w:rsidRPr="00124A71" w:rsidR="00124A71">
        <w:rPr>
          <w:lang w:val="nb-NO"/>
        </w:rPr>
        <w:t xml:space="preserve"> i nasjonalt regelverk</w:t>
      </w:r>
      <w:r>
        <w:rPr>
          <w:lang w:val="nb-NO"/>
        </w:rPr>
        <w:t xml:space="preserve"> og øvelser</w:t>
      </w:r>
    </w:p>
    <w:p w:rsidRPr="00124A71" w:rsidR="00FF4E40" w:rsidP="00124A71" w:rsidRDefault="00FF4E40" w14:paraId="3A49CDDD" w14:textId="77777777">
      <w:pPr>
        <w:pStyle w:val="Overskrift1"/>
        <w:rPr>
          <w:lang w:val="nb-NO"/>
        </w:rPr>
      </w:pPr>
    </w:p>
    <w:p w:rsidRPr="00FF4E40" w:rsidR="00124A71" w:rsidP="00124A71" w:rsidRDefault="00FF4E40" w14:paraId="64C35F1F" w14:textId="7F31E5EC">
      <w:pPr>
        <w:pStyle w:val="Overskrift1"/>
        <w:rPr>
          <w:rStyle w:val="Sterkutheving"/>
          <w:lang w:val="nb-NO"/>
        </w:rPr>
      </w:pPr>
      <w:r>
        <w:rPr>
          <w:rStyle w:val="Sterkutheving"/>
        </w:rPr>
        <w:t>Viktig informasjon:</w:t>
      </w:r>
    </w:p>
    <w:p w:rsidR="00FF4E40" w:rsidP="00124A71" w:rsidRDefault="00124A71" w14:paraId="6F5EE7FB" w14:textId="2F94A87B">
      <w:pPr>
        <w:pStyle w:val="Listeavsnitt"/>
        <w:numPr>
          <w:ilvl w:val="0"/>
          <w:numId w:val="13"/>
        </w:numPr>
        <w:rPr/>
      </w:pPr>
      <w:r w:rsidR="00124A71">
        <w:rPr/>
        <w:t>Alle som ønsker å sende inn forslag til endringer i det nasjonale regelverket</w:t>
      </w:r>
      <w:r w:rsidR="00D92A59">
        <w:rPr/>
        <w:t xml:space="preserve">, eller endringer i øvelser </w:t>
      </w:r>
      <w:r w:rsidR="00124A71">
        <w:rPr/>
        <w:t xml:space="preserve">må benytte dette skjema. </w:t>
      </w:r>
    </w:p>
    <w:p w:rsidR="25AE0416" w:rsidP="33368D4C" w:rsidRDefault="25AE0416" w14:paraId="1D7297AA" w14:textId="39766692">
      <w:pPr>
        <w:pStyle w:val="Listeavsnitt"/>
        <w:numPr>
          <w:ilvl w:val="0"/>
          <w:numId w:val="13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/>
      </w:pPr>
      <w:r w:rsidR="25AE0416">
        <w:rPr/>
        <w:t>Kun organisasjonsledd kan sende inn forslag til endringer. Se Fellesreglementet.</w:t>
      </w:r>
    </w:p>
    <w:p w:rsidR="00EC5BB3" w:rsidP="00124A71" w:rsidRDefault="00EC5BB3" w14:paraId="6325C2DF" w14:textId="05506867">
      <w:pPr>
        <w:pStyle w:val="Listeavsnitt"/>
        <w:numPr>
          <w:ilvl w:val="0"/>
          <w:numId w:val="13"/>
        </w:numPr>
      </w:pPr>
      <w:r>
        <w:t xml:space="preserve">Hvert skjema kan kun inneholde ett forslag til endring. Om man har flere forslag må det sendes inn ett </w:t>
      </w:r>
      <w:r w:rsidR="004301AC">
        <w:t>skjema per forslag.</w:t>
      </w:r>
    </w:p>
    <w:p w:rsidR="00EC5BB3" w:rsidP="00EC5BB3" w:rsidRDefault="00124A71" w14:paraId="0CFD5F63" w14:textId="299B5963">
      <w:pPr>
        <w:pStyle w:val="Listeavsnitt"/>
        <w:numPr>
          <w:ilvl w:val="0"/>
          <w:numId w:val="13"/>
        </w:numPr>
        <w:rPr/>
      </w:pPr>
      <w:r w:rsidR="00124A71">
        <w:rPr/>
        <w:t xml:space="preserve">Fristen for å sende inn forslag er </w:t>
      </w:r>
      <w:r w:rsidR="6C038F4B">
        <w:rPr/>
        <w:t>6</w:t>
      </w:r>
      <w:r w:rsidRPr="33368D4C" w:rsidR="00124A71">
        <w:rPr>
          <w:b w:val="1"/>
          <w:bCs w:val="1"/>
        </w:rPr>
        <w:t>. september 202</w:t>
      </w:r>
      <w:r w:rsidRPr="33368D4C" w:rsidR="59D6F8B5">
        <w:rPr>
          <w:b w:val="1"/>
          <w:bCs w:val="1"/>
        </w:rPr>
        <w:t>6</w:t>
      </w:r>
      <w:r w:rsidR="00124A71">
        <w:rPr/>
        <w:t>, for endringer som eventuelt skal tre i kraft fra 01.01.202</w:t>
      </w:r>
      <w:r w:rsidR="0FE7A539">
        <w:rPr/>
        <w:t>7</w:t>
      </w:r>
      <w:r w:rsidR="00124A71">
        <w:rPr/>
        <w:t>.</w:t>
      </w:r>
    </w:p>
    <w:p w:rsidR="00FF4E40" w:rsidP="00124A71" w:rsidRDefault="00FF4E40" w14:paraId="3B40A699" w14:textId="125D464E">
      <w:pPr>
        <w:pStyle w:val="Listeavsnitt"/>
        <w:numPr>
          <w:ilvl w:val="0"/>
          <w:numId w:val="13"/>
        </w:numPr>
        <w:rPr/>
      </w:pPr>
      <w:r w:rsidR="00FF4E40">
        <w:rPr/>
        <w:t xml:space="preserve">Etter fristen vil forslaget </w:t>
      </w:r>
      <w:r w:rsidR="005D66A5">
        <w:rPr/>
        <w:t xml:space="preserve">bli sendt til behandling i Teknisk Komité og Breddeidrettskomiteen, </w:t>
      </w:r>
      <w:r w:rsidR="00A27CCC">
        <w:rPr/>
        <w:t>før det går videre til Forbundsstyret til behandling på årets siste styremøte (november)</w:t>
      </w:r>
      <w:r w:rsidR="005B0AC2">
        <w:rPr/>
        <w:t>.</w:t>
      </w:r>
    </w:p>
    <w:p w:rsidR="00A27CCC" w:rsidP="00A27CCC" w:rsidRDefault="005B0AC2" w14:paraId="2432A51E" w14:textId="07D255A4">
      <w:pPr>
        <w:pStyle w:val="Listeavsnitt"/>
        <w:numPr>
          <w:ilvl w:val="0"/>
          <w:numId w:val="13"/>
        </w:numPr>
      </w:pPr>
      <w:r>
        <w:t xml:space="preserve">Forslaget sendes på e-post til </w:t>
      </w:r>
      <w:hyperlink w:history="1" r:id="rId11">
        <w:r w:rsidRPr="00E4396F" w:rsidR="00796D73">
          <w:rPr>
            <w:rStyle w:val="Hyperkobling"/>
          </w:rPr>
          <w:t>nsf@skyting.no</w:t>
        </w:r>
      </w:hyperlink>
      <w:r w:rsidR="00796D73">
        <w:t xml:space="preserve"> og du skal få en bekreftelse på at forslaget er mottatt. </w:t>
      </w:r>
    </w:p>
    <w:p w:rsidR="00A27CCC" w:rsidP="00A27CCC" w:rsidRDefault="00A27CCC" w14:paraId="43AFC7D6" w14:textId="6FB8DD34">
      <w:pPr>
        <w:rPr>
          <w:rStyle w:val="Sterkutheving"/>
        </w:rPr>
      </w:pPr>
      <w:r>
        <w:rPr>
          <w:rStyle w:val="Sterkutheving"/>
        </w:rPr>
        <w:t>Forsl</w:t>
      </w:r>
      <w:r w:rsidR="004452E5">
        <w:rPr>
          <w:rStyle w:val="Sterkutheving"/>
        </w:rPr>
        <w:t>agsstiller er:</w:t>
      </w:r>
    </w:p>
    <w:p w:rsidRPr="00A915EC" w:rsidR="004452E5" w:rsidP="004452E5" w:rsidRDefault="005069C6" w14:paraId="1EC3C665" w14:textId="4545FB86">
      <w:pPr>
        <w:rPr>
          <w:rStyle w:val="Sterkutheving"/>
          <w:color w:val="FF0000"/>
        </w:rPr>
      </w:pPr>
      <w:sdt>
        <w:sdtPr>
          <w:rPr>
            <w:rStyle w:val="Sterkutheving"/>
          </w:rPr>
          <w:id w:val="-11791871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erkutheving"/>
          </w:rPr>
        </w:sdtEndPr>
        <w:sdtContent>
          <w:r w:rsidR="00D92A59">
            <w:rPr>
              <w:rStyle w:val="Sterkutheving"/>
              <w:rFonts w:hint="eastAsia" w:ascii="MS Gothic" w:hAnsi="MS Gothic" w:eastAsia="MS Gothic"/>
            </w:rPr>
            <w:t>☐</w:t>
          </w:r>
        </w:sdtContent>
      </w:sdt>
      <w:r w:rsidRPr="004452E5" w:rsidR="004452E5">
        <w:t>Klubb</w:t>
      </w:r>
    </w:p>
    <w:p w:rsidR="004452E5" w:rsidP="004452E5" w:rsidRDefault="005069C6" w14:paraId="2C4E81F1" w14:textId="7DC977FF">
      <w:pPr>
        <w:rPr>
          <w:rStyle w:val="Sterkutheving"/>
        </w:rPr>
      </w:pPr>
      <w:sdt>
        <w:sdtPr>
          <w:rPr>
            <w:rStyle w:val="Sterkutheving"/>
          </w:rPr>
          <w:id w:val="-14246397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erkutheving"/>
          </w:rPr>
        </w:sdtEndPr>
        <w:sdtContent>
          <w:r w:rsidR="004452E5">
            <w:rPr>
              <w:rStyle w:val="Sterkutheving"/>
              <w:rFonts w:hint="eastAsia" w:ascii="MS Gothic" w:hAnsi="MS Gothic" w:eastAsia="MS Gothic"/>
            </w:rPr>
            <w:t>☐</w:t>
          </w:r>
        </w:sdtContent>
      </w:sdt>
      <w:r w:rsidRPr="004452E5" w:rsidR="004452E5">
        <w:t>Krets</w:t>
      </w:r>
    </w:p>
    <w:p w:rsidR="004452E5" w:rsidP="004452E5" w:rsidRDefault="005069C6" w14:paraId="0EE34D35" w14:textId="726CCE4F">
      <w:pPr>
        <w:rPr>
          <w:rStyle w:val="Sterkutheving"/>
        </w:rPr>
      </w:pPr>
      <w:sdt>
        <w:sdtPr>
          <w:rPr>
            <w:rStyle w:val="Sterkutheving"/>
          </w:rPr>
          <w:id w:val="1489440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erkutheving"/>
          </w:rPr>
        </w:sdtEndPr>
        <w:sdtContent>
          <w:r w:rsidR="004452E5">
            <w:rPr>
              <w:rStyle w:val="Sterkutheving"/>
              <w:rFonts w:hint="eastAsia" w:ascii="MS Gothic" w:hAnsi="MS Gothic" w:eastAsia="MS Gothic"/>
            </w:rPr>
            <w:t>☐</w:t>
          </w:r>
        </w:sdtContent>
      </w:sdt>
      <w:r w:rsidRPr="004452E5" w:rsidR="004452E5">
        <w:t>Enkeltperson</w:t>
      </w:r>
    </w:p>
    <w:p w:rsidRPr="005069C6" w:rsidR="00FB4E3B" w:rsidP="005069C6" w:rsidRDefault="00A915EC" w14:paraId="0A3668B8" w14:textId="3902A3D2">
      <w:r w:rsidRPr="005069C6">
        <w:t>Hvis klubb eller krets er forslagsstiller ønsker vi å motta kopi av protokoll fra det aktuelle styremøte der det ble vedtatt å sende inn forslag</w:t>
      </w:r>
      <w:r w:rsidRPr="005069C6" w:rsidR="005069C6">
        <w:t>.</w:t>
      </w:r>
    </w:p>
    <w:p w:rsidR="00A915EC" w:rsidP="00A27CCC" w:rsidRDefault="00A915EC" w14:paraId="2D899F08" w14:textId="77777777">
      <w:pPr>
        <w:rPr>
          <w:rStyle w:val="Sterkutheving"/>
        </w:rPr>
      </w:pPr>
    </w:p>
    <w:p w:rsidRPr="004452E5" w:rsidR="004452E5" w:rsidP="00A27CCC" w:rsidRDefault="004452E5" w14:paraId="5FE1DEA3" w14:textId="2569560F">
      <w:pPr>
        <w:rPr>
          <w:rStyle w:val="Sterkutheving"/>
        </w:rPr>
      </w:pPr>
      <w:r>
        <w:rPr>
          <w:rStyle w:val="Sterkutheving"/>
        </w:rPr>
        <w:t>Kontaktinformasjon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A27CCC" w:rsidTr="00C73596" w14:paraId="434C9F30" w14:textId="77777777">
        <w:trPr>
          <w:trHeight w:val="734"/>
        </w:trPr>
        <w:tc>
          <w:tcPr>
            <w:tcW w:w="2478" w:type="dxa"/>
          </w:tcPr>
          <w:p w:rsidR="00C73596" w:rsidP="007B53B5" w:rsidRDefault="007B53B5" w14:paraId="46014272" w14:textId="77777777">
            <w:pPr>
              <w:rPr>
                <w:rStyle w:val="Sterkutheving"/>
              </w:rPr>
            </w:pPr>
            <w:r>
              <w:rPr>
                <w:rStyle w:val="Sterkutheving"/>
              </w:rPr>
              <w:t>Klubb:</w:t>
            </w:r>
          </w:p>
          <w:p w:rsidR="00C73596" w:rsidP="007B53B5" w:rsidRDefault="00C73596" w14:paraId="1F2D4D55" w14:textId="4669BD91">
            <w:pPr>
              <w:rPr>
                <w:rStyle w:val="Sterkutheving"/>
              </w:rPr>
            </w:pPr>
          </w:p>
        </w:tc>
        <w:tc>
          <w:tcPr>
            <w:tcW w:w="2478" w:type="dxa"/>
          </w:tcPr>
          <w:p w:rsidR="00A27CCC" w:rsidP="00A27CCC" w:rsidRDefault="007B53B5" w14:paraId="27FC79EA" w14:textId="553920FB">
            <w:pPr>
              <w:rPr>
                <w:rStyle w:val="Sterkutheving"/>
              </w:rPr>
            </w:pPr>
            <w:r>
              <w:rPr>
                <w:rStyle w:val="Sterkutheving"/>
              </w:rPr>
              <w:t>Krets:</w:t>
            </w:r>
          </w:p>
        </w:tc>
        <w:tc>
          <w:tcPr>
            <w:tcW w:w="2478" w:type="dxa"/>
          </w:tcPr>
          <w:p w:rsidR="00A27CCC" w:rsidP="00A27CCC" w:rsidRDefault="007B53B5" w14:paraId="1C9813AF" w14:textId="77777777">
            <w:pPr>
              <w:rPr>
                <w:rStyle w:val="Sterkutheving"/>
              </w:rPr>
            </w:pPr>
            <w:r>
              <w:rPr>
                <w:rStyle w:val="Sterkutheving"/>
              </w:rPr>
              <w:t>Utarbeidet av:</w:t>
            </w:r>
          </w:p>
          <w:p w:rsidR="007B53B5" w:rsidP="00A27CCC" w:rsidRDefault="007B53B5" w14:paraId="1BDDDD27" w14:textId="5CE30185">
            <w:pPr>
              <w:rPr>
                <w:rStyle w:val="Sterkutheving"/>
              </w:rPr>
            </w:pPr>
          </w:p>
        </w:tc>
        <w:tc>
          <w:tcPr>
            <w:tcW w:w="2478" w:type="dxa"/>
          </w:tcPr>
          <w:p w:rsidR="00A27CCC" w:rsidP="00A27CCC" w:rsidRDefault="007B53B5" w14:paraId="2979DE29" w14:textId="39E55F85">
            <w:pPr>
              <w:rPr>
                <w:rStyle w:val="Sterkutheving"/>
              </w:rPr>
            </w:pPr>
            <w:r>
              <w:rPr>
                <w:rStyle w:val="Sterkutheving"/>
              </w:rPr>
              <w:t>Dato:</w:t>
            </w:r>
          </w:p>
        </w:tc>
      </w:tr>
      <w:tr w:rsidR="00A27CCC" w:rsidTr="00A27CCC" w14:paraId="28CC79BD" w14:textId="77777777">
        <w:tc>
          <w:tcPr>
            <w:tcW w:w="2478" w:type="dxa"/>
          </w:tcPr>
          <w:p w:rsidR="007B53B5" w:rsidP="007B53B5" w:rsidRDefault="007B53B5" w14:paraId="647D1B52" w14:textId="5580BFBE">
            <w:pPr>
              <w:rPr>
                <w:rStyle w:val="Sterkutheving"/>
              </w:rPr>
            </w:pPr>
            <w:r>
              <w:rPr>
                <w:rStyle w:val="Sterkutheving"/>
              </w:rPr>
              <w:t>Kontaktperson:</w:t>
            </w:r>
          </w:p>
          <w:p w:rsidR="00A27CCC" w:rsidP="00A27CCC" w:rsidRDefault="00A27CCC" w14:paraId="6D83DB89" w14:textId="77777777">
            <w:pPr>
              <w:rPr>
                <w:rStyle w:val="Sterkutheving"/>
              </w:rPr>
            </w:pPr>
          </w:p>
        </w:tc>
        <w:tc>
          <w:tcPr>
            <w:tcW w:w="2478" w:type="dxa"/>
          </w:tcPr>
          <w:p w:rsidR="00A27CCC" w:rsidP="00A27CCC" w:rsidRDefault="007B53B5" w14:paraId="768A1492" w14:textId="4748C29A">
            <w:pPr>
              <w:rPr>
                <w:rStyle w:val="Sterkutheving"/>
              </w:rPr>
            </w:pPr>
            <w:r>
              <w:rPr>
                <w:rStyle w:val="Sterkutheving"/>
              </w:rPr>
              <w:t>E-postadresse:</w:t>
            </w:r>
          </w:p>
        </w:tc>
        <w:tc>
          <w:tcPr>
            <w:tcW w:w="2478" w:type="dxa"/>
          </w:tcPr>
          <w:p w:rsidR="00A27CCC" w:rsidP="00A27CCC" w:rsidRDefault="007B53B5" w14:paraId="2A442458" w14:textId="5FB179E3">
            <w:pPr>
              <w:rPr>
                <w:rStyle w:val="Sterkutheving"/>
              </w:rPr>
            </w:pPr>
            <w:r>
              <w:rPr>
                <w:rStyle w:val="Sterkutheving"/>
              </w:rPr>
              <w:t>Telefonnummer:</w:t>
            </w:r>
          </w:p>
        </w:tc>
        <w:tc>
          <w:tcPr>
            <w:tcW w:w="2478" w:type="dxa"/>
          </w:tcPr>
          <w:p w:rsidR="00A27CCC" w:rsidP="00A27CCC" w:rsidRDefault="00A27CCC" w14:paraId="13330ED3" w14:textId="77777777">
            <w:pPr>
              <w:rPr>
                <w:rStyle w:val="Sterkutheving"/>
              </w:rPr>
            </w:pPr>
          </w:p>
        </w:tc>
      </w:tr>
    </w:tbl>
    <w:p w:rsidR="00A27CCC" w:rsidP="00A27CCC" w:rsidRDefault="00A27CCC" w14:paraId="6ACCA482" w14:textId="77777777">
      <w:pPr>
        <w:rPr>
          <w:rStyle w:val="Sterkutheving"/>
        </w:rPr>
      </w:pPr>
    </w:p>
    <w:p w:rsidRPr="00F7647D" w:rsidR="00F7647D" w:rsidP="00A27CCC" w:rsidRDefault="00F7647D" w14:paraId="2EB7F8E0" w14:textId="6CEAF3A5">
      <w:pPr>
        <w:rPr>
          <w:rStyle w:val="Sterkutheving"/>
        </w:rPr>
      </w:pPr>
      <w:r>
        <w:rPr>
          <w:rStyle w:val="Sterkutheving"/>
        </w:rPr>
        <w:t>Regel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7647D" w:rsidTr="00F7647D" w14:paraId="7FA924B9" w14:textId="77777777">
        <w:trPr>
          <w:trHeight w:val="846"/>
        </w:trPr>
        <w:tc>
          <w:tcPr>
            <w:tcW w:w="9912" w:type="dxa"/>
          </w:tcPr>
          <w:p w:rsidR="00F7647D" w:rsidP="00F7647D" w:rsidRDefault="00F7647D" w14:paraId="67C50A4B" w14:textId="1ED6D167">
            <w:pPr>
              <w:rPr>
                <w:rStyle w:val="Sterkutheving"/>
              </w:rPr>
            </w:pPr>
            <w:r>
              <w:rPr>
                <w:rStyle w:val="Sterkutheving"/>
              </w:rPr>
              <w:t>Forslaget gjelder for</w:t>
            </w:r>
            <w:r w:rsidR="0005547D">
              <w:rPr>
                <w:rStyle w:val="Sterkutheving"/>
              </w:rPr>
              <w:t>:</w:t>
            </w:r>
          </w:p>
          <w:p w:rsidRPr="00F7647D" w:rsidR="00F7647D" w:rsidP="00A27CCC" w:rsidRDefault="005069C6" w14:paraId="128B28CE" w14:textId="01A49038">
            <w:pPr>
              <w:rPr>
                <w:rStyle w:val="Sterkutheving"/>
                <w:rFonts w:ascii="Franklin Gothic Book" w:hAnsi="Franklin Gothic Book"/>
                <w:iCs w:val="0"/>
              </w:rPr>
            </w:pPr>
            <w:sdt>
              <w:sdtPr>
                <w:rPr>
                  <w:rFonts w:ascii="Franklin Gothic Medium" w:hAnsi="Franklin Gothic Medium"/>
                  <w:iCs/>
                </w:rPr>
                <w:id w:val="-6570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Franklin Gothic Book" w:hAnsi="Franklin Gothic Book"/>
                  <w:iCs w:val="0"/>
                </w:rPr>
              </w:sdtEndPr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7647D">
              <w:t>Pistol</w:t>
            </w:r>
            <w:r w:rsidR="00F7647D">
              <w:tab/>
            </w:r>
            <w:sdt>
              <w:sdtPr>
                <w:id w:val="-146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A59" w:rsidR="00D92A59">
                  <w:rPr>
                    <w:rFonts w:hint="eastAsia" w:ascii="MS Gothic" w:hAnsi="MS Gothic"/>
                  </w:rPr>
                  <w:t>☐</w:t>
                </w:r>
              </w:sdtContent>
            </w:sdt>
            <w:r w:rsidR="00F7647D">
              <w:t>Rifle</w:t>
            </w:r>
            <w:r w:rsidR="00F7647D">
              <w:tab/>
            </w:r>
            <w:r w:rsidR="00F7647D">
              <w:tab/>
            </w:r>
            <w:sdt>
              <w:sdtPr>
                <w:id w:val="129524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7647D">
              <w:t>Lerdue</w:t>
            </w:r>
            <w:r w:rsidR="00F7647D">
              <w:tab/>
            </w:r>
            <w:sdt>
              <w:sdtPr>
                <w:id w:val="-16828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7647D">
              <w:t>Viltmål</w:t>
            </w:r>
            <w:r w:rsidR="00F7647D">
              <w:tab/>
            </w:r>
            <w:sdt>
              <w:sdtPr>
                <w:id w:val="5074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7647D">
              <w:t>Annet</w:t>
            </w:r>
          </w:p>
        </w:tc>
      </w:tr>
      <w:tr w:rsidR="00F7647D" w:rsidTr="00F7647D" w14:paraId="7BF2C48F" w14:textId="77777777">
        <w:tc>
          <w:tcPr>
            <w:tcW w:w="9912" w:type="dxa"/>
          </w:tcPr>
          <w:p w:rsidR="00F7647D" w:rsidP="00F7647D" w:rsidRDefault="00F7647D" w14:paraId="4604DD5D" w14:textId="31F49DAC">
            <w:pPr>
              <w:rPr>
                <w:rStyle w:val="Sterkutheving"/>
              </w:rPr>
            </w:pPr>
            <w:r>
              <w:rPr>
                <w:rStyle w:val="Sterkutheving"/>
              </w:rPr>
              <w:t>Ny regel</w:t>
            </w:r>
            <w:r w:rsidR="00D92A59">
              <w:rPr>
                <w:rStyle w:val="Sterkutheving"/>
              </w:rPr>
              <w:t>/øvelse</w:t>
            </w:r>
            <w:r>
              <w:rPr>
                <w:rStyle w:val="Sterkutheving"/>
              </w:rPr>
              <w:t xml:space="preserve"> eller endring av eksisterende</w:t>
            </w:r>
            <w:r w:rsidR="0005547D">
              <w:rPr>
                <w:rStyle w:val="Sterkutheving"/>
              </w:rPr>
              <w:t>:</w:t>
            </w:r>
          </w:p>
          <w:p w:rsidRPr="00F7647D" w:rsidR="00F7647D" w:rsidP="00A27CCC" w:rsidRDefault="005069C6" w14:paraId="16F2CEC3" w14:textId="5CCE0BB6">
            <w:pPr>
              <w:rPr>
                <w:rStyle w:val="Sterkutheving"/>
                <w:rFonts w:ascii="Franklin Gothic Book" w:hAnsi="Franklin Gothic Book"/>
                <w:iCs w:val="0"/>
              </w:rPr>
            </w:pPr>
            <w:sdt>
              <w:sdtPr>
                <w:rPr>
                  <w:rFonts w:ascii="Franklin Gothic Medium" w:hAnsi="Franklin Gothic Medium"/>
                  <w:iCs/>
                </w:rPr>
                <w:id w:val="19175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Franklin Gothic Book" w:hAnsi="Franklin Gothic Book"/>
                  <w:iCs w:val="0"/>
                </w:rPr>
              </w:sdtEndPr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7647D" w:rsidR="00F7647D">
              <w:t>Ny</w:t>
            </w:r>
            <w:r w:rsidR="00F7647D">
              <w:tab/>
            </w:r>
            <w:sdt>
              <w:sdtPr>
                <w:id w:val="17233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7647D" w:rsidR="00F7647D">
              <w:t>Endring</w:t>
            </w:r>
          </w:p>
        </w:tc>
      </w:tr>
      <w:tr w:rsidR="00F7647D" w:rsidTr="00F7647D" w14:paraId="732A8A40" w14:textId="77777777">
        <w:tc>
          <w:tcPr>
            <w:tcW w:w="9912" w:type="dxa"/>
          </w:tcPr>
          <w:p w:rsidR="00F7647D" w:rsidP="00A27CCC" w:rsidRDefault="00A123B1" w14:paraId="57E3DE88" w14:textId="300DD26F">
            <w:pPr>
              <w:rPr>
                <w:rStyle w:val="Sterkutheving"/>
              </w:rPr>
            </w:pPr>
            <w:r>
              <w:rPr>
                <w:rStyle w:val="Sterkutheving"/>
              </w:rPr>
              <w:t>Hvis endring, skriv hvilke punkt i regelverket</w:t>
            </w:r>
            <w:r w:rsidR="0005547D">
              <w:rPr>
                <w:rStyle w:val="Sterkutheving"/>
              </w:rPr>
              <w:t xml:space="preserve"> som ønskes endret:</w:t>
            </w:r>
          </w:p>
          <w:p w:rsidR="00F7647D" w:rsidP="00A27CCC" w:rsidRDefault="00F7647D" w14:paraId="6C2C1B91" w14:textId="77777777">
            <w:pPr>
              <w:rPr>
                <w:rStyle w:val="Sterkutheving"/>
              </w:rPr>
            </w:pPr>
          </w:p>
        </w:tc>
      </w:tr>
    </w:tbl>
    <w:p w:rsidR="00F7647D" w:rsidP="035E91AE" w:rsidRDefault="00F7647D" w14:paraId="656E8EA3" w14:noSpellErr="1" w14:textId="157A49E1">
      <w:pPr>
        <w:pStyle w:val="Normal"/>
        <w:rPr>
          <w:rStyle w:val="Sterkutheving"/>
        </w:rPr>
      </w:pPr>
    </w:p>
    <w:p w:rsidR="0005547D" w:rsidP="00F7647D" w:rsidRDefault="0005547D" w14:paraId="63642814" w14:textId="77777777">
      <w:pPr>
        <w:rPr>
          <w:rStyle w:val="Sterkutheving"/>
        </w:rPr>
      </w:pPr>
    </w:p>
    <w:p w:rsidRPr="007B53B5" w:rsidR="00124A71" w:rsidP="00124A71" w:rsidRDefault="007B53B5" w14:paraId="4EB9BE10" w14:textId="55A7CA42">
      <w:pPr>
        <w:rPr>
          <w:rStyle w:val="Sterkutheving"/>
        </w:rPr>
      </w:pPr>
      <w:r>
        <w:rPr>
          <w:rStyle w:val="Sterkutheving"/>
        </w:rPr>
        <w:t xml:space="preserve">Beskriv forslaget </w:t>
      </w:r>
    </w:p>
    <w:p w:rsidRPr="00A915EC" w:rsidR="00A60A52" w:rsidP="00A123B1" w:rsidRDefault="00A123B1" w14:paraId="2AF9B4EA" w14:textId="54FB2394">
      <w:pPr>
        <w:rPr>
          <w:i/>
          <w:iCs/>
          <w:lang w:val="nb-NO"/>
        </w:rPr>
      </w:pPr>
      <w:r w:rsidRPr="00A915EC">
        <w:rPr>
          <w:i/>
          <w:iCs/>
          <w:lang w:val="nb-NO"/>
        </w:rPr>
        <w:t>Beskriv forslaget så godt som mulig. Det må minimum inneholde</w:t>
      </w:r>
      <w:r w:rsidRPr="00A915EC" w:rsidR="00F27D72">
        <w:rPr>
          <w:i/>
          <w:iCs/>
          <w:lang w:val="nb-NO"/>
        </w:rPr>
        <w:t>:</w:t>
      </w:r>
    </w:p>
    <w:p w:rsidRPr="00A915EC" w:rsidR="00F27D72" w:rsidP="00F27D72" w:rsidRDefault="00F27D72" w14:paraId="688596A2" w14:textId="0CE57F29">
      <w:pPr>
        <w:pStyle w:val="Listeavsnitt"/>
        <w:numPr>
          <w:ilvl w:val="0"/>
          <w:numId w:val="13"/>
        </w:numPr>
        <w:rPr>
          <w:i/>
          <w:iCs/>
        </w:rPr>
      </w:pPr>
      <w:r w:rsidRPr="00A915EC">
        <w:rPr>
          <w:i/>
          <w:iCs/>
        </w:rPr>
        <w:t>Hva det nye forslaget er</w:t>
      </w:r>
    </w:p>
    <w:p w:rsidRPr="00A915EC" w:rsidR="00EC5BB3" w:rsidP="00F27D72" w:rsidRDefault="00EC5BB3" w14:paraId="4971D127" w14:textId="3155DBD1">
      <w:pPr>
        <w:pStyle w:val="Listeavsnitt"/>
        <w:numPr>
          <w:ilvl w:val="0"/>
          <w:numId w:val="13"/>
        </w:numPr>
        <w:rPr>
          <w:i/>
          <w:iCs/>
        </w:rPr>
      </w:pPr>
      <w:r w:rsidRPr="00A915EC">
        <w:rPr>
          <w:i/>
          <w:iCs/>
        </w:rPr>
        <w:t>Formålet med endringen</w:t>
      </w:r>
    </w:p>
    <w:p w:rsidRPr="00A915EC" w:rsidR="00F27D72" w:rsidP="00F27D72" w:rsidRDefault="00F27D72" w14:paraId="68F796CC" w14:textId="05EA7CB3">
      <w:pPr>
        <w:pStyle w:val="Listeavsnitt"/>
        <w:numPr>
          <w:ilvl w:val="0"/>
          <w:numId w:val="13"/>
        </w:numPr>
        <w:rPr>
          <w:i/>
          <w:iCs/>
        </w:rPr>
      </w:pPr>
      <w:r w:rsidRPr="00A915EC">
        <w:rPr>
          <w:i/>
          <w:iCs/>
        </w:rPr>
        <w:t>Begrunnelse for endringen</w:t>
      </w:r>
    </w:p>
    <w:p w:rsidRPr="00124A71" w:rsidR="00A60A52" w:rsidP="00A60A52" w:rsidRDefault="00A60A52" w14:paraId="779AC22C" w14:textId="265EBB55">
      <w:pPr>
        <w:rPr>
          <w:sz w:val="20"/>
          <w:szCs w:val="20"/>
          <w:lang w:val="nb-NO"/>
        </w:rPr>
      </w:pPr>
    </w:p>
    <w:p w:rsidRPr="00124A71" w:rsidR="00D73FFC" w:rsidP="00A60A52" w:rsidRDefault="00D73FFC" w14:paraId="361087EB" w14:textId="77777777">
      <w:pPr>
        <w:tabs>
          <w:tab w:val="left" w:pos="5602"/>
        </w:tabs>
        <w:rPr>
          <w:sz w:val="20"/>
          <w:szCs w:val="20"/>
          <w:lang w:val="nb-NO"/>
        </w:rPr>
      </w:pPr>
    </w:p>
    <w:sectPr w:rsidRPr="00124A71" w:rsidR="00D73FFC" w:rsidSect="00D02D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805" w:right="985" w:bottom="1440" w:left="993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2DC4" w:rsidP="00A3382D" w:rsidRDefault="00D02DC4" w14:paraId="3C38644F" w14:textId="77777777">
      <w:pPr>
        <w:spacing w:line="240" w:lineRule="auto"/>
      </w:pPr>
      <w:r>
        <w:separator/>
      </w:r>
    </w:p>
  </w:endnote>
  <w:endnote w:type="continuationSeparator" w:id="0">
    <w:p w:rsidR="00D02DC4" w:rsidP="00A3382D" w:rsidRDefault="00D02DC4" w14:paraId="2500408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0CBE" w:rsidRDefault="00440CBE" w14:paraId="21BE78F5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60A52" w:rsidR="005F7A3F" w:rsidP="005F7A3F" w:rsidRDefault="00BF1849" w14:paraId="0EBD5C61" w14:textId="08F47CFF">
    <w:pPr>
      <w:pStyle w:val="Sit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0CBE" w:rsidRDefault="00440CBE" w14:paraId="46DD581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2DC4" w:rsidP="00A3382D" w:rsidRDefault="00D02DC4" w14:paraId="6DFBA8D2" w14:textId="77777777">
      <w:pPr>
        <w:spacing w:line="240" w:lineRule="auto"/>
      </w:pPr>
      <w:r>
        <w:separator/>
      </w:r>
    </w:p>
  </w:footnote>
  <w:footnote w:type="continuationSeparator" w:id="0">
    <w:p w:rsidR="00D02DC4" w:rsidP="00A3382D" w:rsidRDefault="00D02DC4" w14:paraId="104923D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0CBE" w:rsidRDefault="00440CBE" w14:paraId="6EBA001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5F7A3F" w:rsidP="00A3382D" w:rsidRDefault="00D613C6" w14:paraId="0EBD5C5D" w14:textId="3E1EA465">
    <w:pPr>
      <w:pStyle w:val="Topptekst"/>
      <w:ind w:left="-426" w:right="-426"/>
    </w:pPr>
    <w:r>
      <w:rPr>
        <w:noProof/>
      </w:rPr>
      <w:drawing>
        <wp:inline distT="0" distB="0" distL="0" distR="0" wp14:anchorId="38957CFA" wp14:editId="24748B02">
          <wp:extent cx="6852142" cy="465465"/>
          <wp:effectExtent l="0" t="0" r="6350" b="4445"/>
          <wp:docPr id="2569498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4987" name="Bilde 25694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6979" cy="49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0CBE" w:rsidRDefault="00440CBE" w14:paraId="7BD2823A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5A4"/>
    <w:multiLevelType w:val="multilevel"/>
    <w:tmpl w:val="56160F68"/>
    <w:lvl w:ilvl="0">
      <w:start w:val="1"/>
      <w:numFmt w:val="bullet"/>
      <w:lvlText w:val=""/>
      <w:lvlJc w:val="left"/>
      <w:pPr>
        <w:ind w:left="301" w:hanging="301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1" w15:restartNumberingAfterBreak="0">
    <w:nsid w:val="09524BE5"/>
    <w:multiLevelType w:val="hybridMultilevel"/>
    <w:tmpl w:val="AA0E7B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F124A"/>
    <w:multiLevelType w:val="multilevel"/>
    <w:tmpl w:val="0D163F6C"/>
    <w:lvl w:ilvl="0">
      <w:start w:val="1"/>
      <w:numFmt w:val="bullet"/>
      <w:lvlText w:val=""/>
      <w:lvlJc w:val="left"/>
      <w:pPr>
        <w:ind w:left="870" w:hanging="246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12921E50"/>
    <w:multiLevelType w:val="hybridMultilevel"/>
    <w:tmpl w:val="0A7CBAE2"/>
    <w:lvl w:ilvl="0" w:tplc="3BA45E4C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="MS Mincho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68046B"/>
    <w:multiLevelType w:val="multilevel"/>
    <w:tmpl w:val="35CC628C"/>
    <w:lvl w:ilvl="0">
      <w:start w:val="1"/>
      <w:numFmt w:val="bullet"/>
      <w:lvlText w:val=""/>
      <w:lvlJc w:val="left"/>
      <w:pPr>
        <w:ind w:left="56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5" w15:restartNumberingAfterBreak="0">
    <w:nsid w:val="1CB20287"/>
    <w:multiLevelType w:val="hybridMultilevel"/>
    <w:tmpl w:val="E684E4B2"/>
    <w:lvl w:ilvl="0" w:tplc="977258B0">
      <w:start w:val="1"/>
      <w:numFmt w:val="bullet"/>
      <w:pStyle w:val="Sterktsita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6" w15:restartNumberingAfterBreak="0">
    <w:nsid w:val="25F55979"/>
    <w:multiLevelType w:val="multilevel"/>
    <w:tmpl w:val="4B182EF4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7" w15:restartNumberingAfterBreak="0">
    <w:nsid w:val="303C1962"/>
    <w:multiLevelType w:val="multilevel"/>
    <w:tmpl w:val="308AA804"/>
    <w:lvl w:ilvl="0">
      <w:start w:val="1"/>
      <w:numFmt w:val="bullet"/>
      <w:lvlText w:val=""/>
      <w:lvlJc w:val="left"/>
      <w:pPr>
        <w:ind w:left="301" w:hanging="24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8" w15:restartNumberingAfterBreak="0">
    <w:nsid w:val="32035F28"/>
    <w:multiLevelType w:val="multilevel"/>
    <w:tmpl w:val="3FA04780"/>
    <w:lvl w:ilvl="0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9" w15:restartNumberingAfterBreak="0">
    <w:nsid w:val="57093125"/>
    <w:multiLevelType w:val="hybridMultilevel"/>
    <w:tmpl w:val="FAB0B5CE"/>
    <w:lvl w:ilvl="0" w:tplc="8C2E36C2">
      <w:start w:val="2"/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="MS Mincho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EF1711"/>
    <w:multiLevelType w:val="hybridMultilevel"/>
    <w:tmpl w:val="1D6C198C"/>
    <w:lvl w:ilvl="0" w:tplc="5C8E0AD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090CD2"/>
    <w:multiLevelType w:val="hybridMultilevel"/>
    <w:tmpl w:val="07B069EA"/>
    <w:lvl w:ilvl="0" w:tplc="7F86B77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221"/>
    <w:multiLevelType w:val="multilevel"/>
    <w:tmpl w:val="545CBCBE"/>
    <w:lvl w:ilvl="0">
      <w:start w:val="1"/>
      <w:numFmt w:val="bullet"/>
      <w:lvlText w:val=""/>
      <w:lvlJc w:val="left"/>
      <w:pPr>
        <w:ind w:left="567" w:hanging="56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num w:numId="1" w16cid:durableId="538400383">
    <w:abstractNumId w:val="5"/>
  </w:num>
  <w:num w:numId="2" w16cid:durableId="1696347509">
    <w:abstractNumId w:val="8"/>
  </w:num>
  <w:num w:numId="3" w16cid:durableId="873082927">
    <w:abstractNumId w:val="2"/>
  </w:num>
  <w:num w:numId="4" w16cid:durableId="543299030">
    <w:abstractNumId w:val="7"/>
  </w:num>
  <w:num w:numId="5" w16cid:durableId="1444957278">
    <w:abstractNumId w:val="0"/>
  </w:num>
  <w:num w:numId="6" w16cid:durableId="1659192456">
    <w:abstractNumId w:val="4"/>
  </w:num>
  <w:num w:numId="7" w16cid:durableId="103155159">
    <w:abstractNumId w:val="12"/>
  </w:num>
  <w:num w:numId="8" w16cid:durableId="765539805">
    <w:abstractNumId w:val="6"/>
  </w:num>
  <w:num w:numId="9" w16cid:durableId="1672685614">
    <w:abstractNumId w:val="1"/>
  </w:num>
  <w:num w:numId="10" w16cid:durableId="1664505755">
    <w:abstractNumId w:val="10"/>
  </w:num>
  <w:num w:numId="11" w16cid:durableId="1354696667">
    <w:abstractNumId w:val="9"/>
  </w:num>
  <w:num w:numId="12" w16cid:durableId="1594775156">
    <w:abstractNumId w:val="11"/>
  </w:num>
  <w:num w:numId="13" w16cid:durableId="148912955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attachedTemplate r:id="rId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46"/>
    <w:rsid w:val="00035D24"/>
    <w:rsid w:val="0003699C"/>
    <w:rsid w:val="0005547D"/>
    <w:rsid w:val="000727CE"/>
    <w:rsid w:val="000C5F23"/>
    <w:rsid w:val="000D3863"/>
    <w:rsid w:val="00106519"/>
    <w:rsid w:val="00124A71"/>
    <w:rsid w:val="00126EEE"/>
    <w:rsid w:val="00172BB6"/>
    <w:rsid w:val="00182DBC"/>
    <w:rsid w:val="001C43E8"/>
    <w:rsid w:val="001E1FBA"/>
    <w:rsid w:val="001E4F5F"/>
    <w:rsid w:val="002D6143"/>
    <w:rsid w:val="002F50E4"/>
    <w:rsid w:val="00323676"/>
    <w:rsid w:val="003561A4"/>
    <w:rsid w:val="00401568"/>
    <w:rsid w:val="00423042"/>
    <w:rsid w:val="00424125"/>
    <w:rsid w:val="004301AC"/>
    <w:rsid w:val="00440CBE"/>
    <w:rsid w:val="004452E5"/>
    <w:rsid w:val="00460CA7"/>
    <w:rsid w:val="004A2BB1"/>
    <w:rsid w:val="004B0018"/>
    <w:rsid w:val="004D2470"/>
    <w:rsid w:val="004E61A6"/>
    <w:rsid w:val="005069C6"/>
    <w:rsid w:val="00562C9F"/>
    <w:rsid w:val="00591AE8"/>
    <w:rsid w:val="00594BEF"/>
    <w:rsid w:val="005B0AC2"/>
    <w:rsid w:val="005D66A5"/>
    <w:rsid w:val="005F26BC"/>
    <w:rsid w:val="005F7A3F"/>
    <w:rsid w:val="00605824"/>
    <w:rsid w:val="0061144C"/>
    <w:rsid w:val="00615FF1"/>
    <w:rsid w:val="006249AD"/>
    <w:rsid w:val="00676641"/>
    <w:rsid w:val="006A6A86"/>
    <w:rsid w:val="006F3E50"/>
    <w:rsid w:val="00733E0E"/>
    <w:rsid w:val="007775D8"/>
    <w:rsid w:val="00796D73"/>
    <w:rsid w:val="007A3D46"/>
    <w:rsid w:val="007B53B5"/>
    <w:rsid w:val="007B7FFC"/>
    <w:rsid w:val="00806D4B"/>
    <w:rsid w:val="00866419"/>
    <w:rsid w:val="00880EE6"/>
    <w:rsid w:val="0091380D"/>
    <w:rsid w:val="0095058A"/>
    <w:rsid w:val="009651DA"/>
    <w:rsid w:val="00974611"/>
    <w:rsid w:val="00983837"/>
    <w:rsid w:val="00987E5A"/>
    <w:rsid w:val="009D4521"/>
    <w:rsid w:val="009E35B3"/>
    <w:rsid w:val="009F28C7"/>
    <w:rsid w:val="009F5252"/>
    <w:rsid w:val="00A02AE8"/>
    <w:rsid w:val="00A123B1"/>
    <w:rsid w:val="00A240C9"/>
    <w:rsid w:val="00A27CCC"/>
    <w:rsid w:val="00A3382D"/>
    <w:rsid w:val="00A60A52"/>
    <w:rsid w:val="00A915EC"/>
    <w:rsid w:val="00AB76CD"/>
    <w:rsid w:val="00AC0009"/>
    <w:rsid w:val="00AD306B"/>
    <w:rsid w:val="00B32D35"/>
    <w:rsid w:val="00B724B4"/>
    <w:rsid w:val="00BF1849"/>
    <w:rsid w:val="00C106FB"/>
    <w:rsid w:val="00C35D29"/>
    <w:rsid w:val="00C50D01"/>
    <w:rsid w:val="00C73596"/>
    <w:rsid w:val="00C76384"/>
    <w:rsid w:val="00CA2CDC"/>
    <w:rsid w:val="00CB17EA"/>
    <w:rsid w:val="00CB6D9C"/>
    <w:rsid w:val="00CC7A2B"/>
    <w:rsid w:val="00CD41D8"/>
    <w:rsid w:val="00D02DC4"/>
    <w:rsid w:val="00D3027C"/>
    <w:rsid w:val="00D613C6"/>
    <w:rsid w:val="00D728D8"/>
    <w:rsid w:val="00D73FFC"/>
    <w:rsid w:val="00D92A59"/>
    <w:rsid w:val="00DA1650"/>
    <w:rsid w:val="00DA5D8A"/>
    <w:rsid w:val="00DE2C24"/>
    <w:rsid w:val="00E33A01"/>
    <w:rsid w:val="00E47416"/>
    <w:rsid w:val="00E71FEF"/>
    <w:rsid w:val="00E85273"/>
    <w:rsid w:val="00EC5BB3"/>
    <w:rsid w:val="00F27D72"/>
    <w:rsid w:val="00F4225A"/>
    <w:rsid w:val="00F7647D"/>
    <w:rsid w:val="00FB4E3B"/>
    <w:rsid w:val="00FD49B6"/>
    <w:rsid w:val="00FF4E40"/>
    <w:rsid w:val="035E91AE"/>
    <w:rsid w:val="0FE7A539"/>
    <w:rsid w:val="25AE0416"/>
    <w:rsid w:val="29793341"/>
    <w:rsid w:val="33368D4C"/>
    <w:rsid w:val="3C4248A4"/>
    <w:rsid w:val="59D6F8B5"/>
    <w:rsid w:val="6A291D7E"/>
    <w:rsid w:val="6C038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D5C4B"/>
  <w14:defaultImageDpi w14:val="300"/>
  <w15:docId w15:val="{22C635F4-4340-4D97-9BE8-80F0652403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mbria" w:hAnsi="Cambria" w:eastAsia="MS Mincho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Text"/>
    <w:qFormat/>
    <w:rsid w:val="00A3382D"/>
    <w:pPr>
      <w:spacing w:line="360" w:lineRule="auto"/>
    </w:pPr>
    <w:rPr>
      <w:rFonts w:ascii="Franklin Gothic Book" w:hAnsi="Franklin Gothic Book"/>
      <w:sz w:val="22"/>
      <w:szCs w:val="24"/>
    </w:rPr>
  </w:style>
  <w:style w:type="paragraph" w:styleId="Overskrift1">
    <w:name w:val="heading 1"/>
    <w:aliases w:val="Heading"/>
    <w:link w:val="Overskrift1Tegn"/>
    <w:uiPriority w:val="9"/>
    <w:qFormat/>
    <w:rsid w:val="00806D4B"/>
    <w:pPr>
      <w:keepNext/>
      <w:keepLines/>
      <w:outlineLvl w:val="0"/>
    </w:pPr>
    <w:rPr>
      <w:rFonts w:ascii="Franklin Gothic Medium" w:hAnsi="Franklin Gothic Medium" w:eastAsia="MS Gothic"/>
      <w:bCs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C43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43E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382D"/>
    <w:pPr>
      <w:tabs>
        <w:tab w:val="center" w:pos="4153"/>
        <w:tab w:val="right" w:pos="8306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A3382D"/>
  </w:style>
  <w:style w:type="paragraph" w:styleId="Bunntekst">
    <w:name w:val="footer"/>
    <w:basedOn w:val="Normal"/>
    <w:link w:val="BunntekstTegn"/>
    <w:unhideWhenUsed/>
    <w:rsid w:val="00A3382D"/>
    <w:pPr>
      <w:tabs>
        <w:tab w:val="center" w:pos="4153"/>
        <w:tab w:val="right" w:pos="8306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A3382D"/>
  </w:style>
  <w:style w:type="character" w:styleId="Hyperkobling">
    <w:name w:val="Hyperlink"/>
    <w:uiPriority w:val="99"/>
    <w:unhideWhenUsed/>
    <w:rsid w:val="00A3382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382D"/>
    <w:rPr>
      <w:rFonts w:ascii="Lucida Grande" w:hAnsi="Lucida Grande" w:cs="Lucida Grande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A3382D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rsid w:val="00A3382D"/>
    <w:pPr>
      <w:pBdr>
        <w:bottom w:val="single" w:color="4F81BD" w:sz="8" w:space="4"/>
      </w:pBdr>
      <w:spacing w:after="300"/>
      <w:contextualSpacing/>
    </w:pPr>
    <w:rPr>
      <w:rFonts w:ascii="Calibri" w:hAnsi="Calibri" w:eastAsia="MS Gothic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link w:val="Tittel"/>
    <w:uiPriority w:val="10"/>
    <w:rsid w:val="00A3382D"/>
    <w:rPr>
      <w:rFonts w:ascii="Calibri" w:hAnsi="Calibri" w:eastAsia="MS Gothic" w:cs="Times New Roman"/>
      <w:color w:val="17365D"/>
      <w:spacing w:val="5"/>
      <w:kern w:val="28"/>
      <w:sz w:val="52"/>
      <w:szCs w:val="52"/>
    </w:rPr>
  </w:style>
  <w:style w:type="character" w:styleId="Overskrift1Tegn" w:customStyle="1">
    <w:name w:val="Overskrift 1 Tegn"/>
    <w:aliases w:val="Heading Tegn"/>
    <w:link w:val="Overskrift1"/>
    <w:uiPriority w:val="9"/>
    <w:rsid w:val="00806D4B"/>
    <w:rPr>
      <w:rFonts w:ascii="Franklin Gothic Medium" w:hAnsi="Franklin Gothic Medium" w:eastAsia="MS Gothic"/>
      <w:bCs/>
      <w:sz w:val="40"/>
      <w:szCs w:val="32"/>
    </w:rPr>
  </w:style>
  <w:style w:type="character" w:styleId="Sterkutheving">
    <w:name w:val="Intense Emphasis"/>
    <w:aliases w:val="Mellomtitel"/>
    <w:uiPriority w:val="21"/>
    <w:qFormat/>
    <w:rsid w:val="00806D4B"/>
    <w:rPr>
      <w:rFonts w:ascii="Franklin Gothic Medium" w:hAnsi="Franklin Gothic Medium"/>
      <w:iCs/>
      <w:sz w:val="22"/>
    </w:rPr>
  </w:style>
  <w:style w:type="paragraph" w:styleId="Sitat">
    <w:name w:val="Quote"/>
    <w:aliases w:val="footer"/>
    <w:basedOn w:val="Normal"/>
    <w:next w:val="Normal"/>
    <w:link w:val="SitatTegn"/>
    <w:uiPriority w:val="29"/>
    <w:qFormat/>
    <w:rsid w:val="005F7A3F"/>
    <w:pPr>
      <w:spacing w:line="240" w:lineRule="auto"/>
      <w:jc w:val="center"/>
    </w:pPr>
    <w:rPr>
      <w:iCs/>
      <w:color w:val="000000"/>
      <w:sz w:val="16"/>
    </w:rPr>
  </w:style>
  <w:style w:type="character" w:styleId="SitatTegn" w:customStyle="1">
    <w:name w:val="Sitat Tegn"/>
    <w:aliases w:val="footer Tegn"/>
    <w:link w:val="Sitat"/>
    <w:uiPriority w:val="29"/>
    <w:rsid w:val="005F7A3F"/>
    <w:rPr>
      <w:rFonts w:ascii="Franklin Gothic Book" w:hAnsi="Franklin Gothic Book"/>
      <w:iCs/>
      <w:color w:val="000000"/>
      <w:sz w:val="16"/>
    </w:rPr>
  </w:style>
  <w:style w:type="paragraph" w:styleId="Sterktsitat">
    <w:name w:val="Intense Quote"/>
    <w:aliases w:val="Bullets"/>
    <w:basedOn w:val="Normal"/>
    <w:next w:val="Normal"/>
    <w:link w:val="SterktsitatTegn"/>
    <w:uiPriority w:val="30"/>
    <w:qFormat/>
    <w:rsid w:val="005F7A3F"/>
    <w:pPr>
      <w:numPr>
        <w:numId w:val="1"/>
      </w:numPr>
      <w:spacing w:after="80"/>
      <w:ind w:right="510"/>
    </w:pPr>
    <w:rPr>
      <w:szCs w:val="22"/>
    </w:rPr>
  </w:style>
  <w:style w:type="character" w:styleId="SterktsitatTegn" w:customStyle="1">
    <w:name w:val="Sterkt sitat Tegn"/>
    <w:aliases w:val="Bullets Tegn"/>
    <w:link w:val="Sterktsitat"/>
    <w:uiPriority w:val="30"/>
    <w:rsid w:val="005F7A3F"/>
    <w:rPr>
      <w:rFonts w:ascii="Franklin Gothic Book" w:hAnsi="Franklin Gothic Book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F50E4"/>
    <w:pPr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365F91" w:themeColor="accent1" w:themeShade="BF"/>
      <w:sz w:val="32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F50E4"/>
    <w:pPr>
      <w:spacing w:after="100"/>
    </w:pPr>
  </w:style>
  <w:style w:type="paragraph" w:styleId="Listeavsnitt">
    <w:name w:val="List Paragraph"/>
    <w:basedOn w:val="Normal"/>
    <w:uiPriority w:val="34"/>
    <w:qFormat/>
    <w:rsid w:val="00A240C9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Cs w:val="22"/>
      <w:lang w:val="nb-NO"/>
    </w:rPr>
  </w:style>
  <w:style w:type="table" w:styleId="Tabellrutenett">
    <w:name w:val="Table Grid"/>
    <w:basedOn w:val="Vanligtabell"/>
    <w:uiPriority w:val="59"/>
    <w:rsid w:val="00A240C9"/>
    <w:rPr>
      <w:rFonts w:asciiTheme="minorHAnsi" w:hAnsiTheme="minorHAnsi" w:eastAsiaTheme="minorEastAsia" w:cstheme="minorBidi"/>
      <w:sz w:val="22"/>
      <w:szCs w:val="22"/>
      <w:lang w:val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C43E8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1C43E8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7775D8"/>
    <w:pPr>
      <w:spacing w:after="100"/>
      <w:ind w:left="440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5F26BC"/>
    <w:pPr>
      <w:spacing w:line="240" w:lineRule="auto"/>
    </w:pPr>
    <w:rPr>
      <w:rFonts w:asciiTheme="minorHAnsi" w:hAnsiTheme="minorHAnsi" w:eastAsiaTheme="minorHAnsi" w:cstheme="minorBidi"/>
      <w:sz w:val="20"/>
      <w:szCs w:val="20"/>
      <w:lang w:val="nb-NO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5F26BC"/>
    <w:rPr>
      <w:rFonts w:asciiTheme="minorHAnsi" w:hAnsiTheme="minorHAnsi" w:eastAsiaTheme="minorHAnsi" w:cstheme="minorBidi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5F26BC"/>
    <w:rPr>
      <w:vertAlign w:val="superscript"/>
    </w:rPr>
  </w:style>
  <w:style w:type="character" w:styleId="normaltextrun" w:customStyle="1">
    <w:name w:val="normaltextrun"/>
    <w:basedOn w:val="Standardskriftforavsnitt"/>
    <w:rsid w:val="00A60A52"/>
  </w:style>
  <w:style w:type="character" w:styleId="Ulstomtale">
    <w:name w:val="Unresolved Mention"/>
    <w:basedOn w:val="Standardskriftforavsnitt"/>
    <w:uiPriority w:val="99"/>
    <w:semiHidden/>
    <w:unhideWhenUsed/>
    <w:rsid w:val="00796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sf@skyting.no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LIGR\AppData\Local\Microsoft\Windows\INetCache\Content.Outlook\BWP6B564\Skytter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2c8d07ddce1140a416a989cf30ef2ab8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f573fc29af43e3492a7860af28d88723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6d0929-64c6-4795-b43a-96a47ce72da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A85A-41C5-45CC-B714-88089D6D7FCF}"/>
</file>

<file path=customXml/itemProps2.xml><?xml version="1.0" encoding="utf-8"?>
<ds:datastoreItem xmlns:ds="http://schemas.openxmlformats.org/officeDocument/2006/customXml" ds:itemID="{005E97DA-AED8-4B7C-A544-B4910900461B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C87A0EA3-6041-4BAC-841F-D95141B93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46877-FCC2-4E62-9D77-939C837BCF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Skytter_word_template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Graesdal, Lindis</dc:creator>
  <keywords/>
  <dc:description/>
  <lastModifiedBy>Rønningen, Helene</lastModifiedBy>
  <revision>33</revision>
  <lastPrinted>2020-04-22T08:32:00.0000000Z</lastPrinted>
  <dcterms:created xsi:type="dcterms:W3CDTF">2024-03-04T11:50:00.0000000Z</dcterms:created>
  <dcterms:modified xsi:type="dcterms:W3CDTF">2025-12-15T20:46:55.1127945Z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